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22" w:rsidRDefault="001C3222" w:rsidP="001C3222">
      <w:pPr>
        <w:spacing w:before="720" w:after="9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8"/>
        </w:rPr>
        <w:t xml:space="preserve">Tanulói jogviszony megszüntetése </w:t>
      </w:r>
      <w:r>
        <w:rPr>
          <w:rFonts w:asciiTheme="minorHAnsi" w:hAnsiTheme="minorHAnsi" w:cstheme="minorHAnsi"/>
          <w:b/>
          <w:sz w:val="28"/>
          <w:szCs w:val="28"/>
        </w:rPr>
        <w:br/>
        <w:t>a tanuló saját kérelmére</w:t>
      </w:r>
      <w:bookmarkEnd w:id="0"/>
    </w:p>
    <w:p w:rsidR="001C3222" w:rsidRDefault="001C3222" w:rsidP="001C3222">
      <w:pPr>
        <w:tabs>
          <w:tab w:val="right" w:leader="underscore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Alulírott </w:t>
      </w:r>
      <w:r>
        <w:rPr>
          <w:rFonts w:asciiTheme="minorHAnsi" w:hAnsiTheme="minorHAnsi" w:cstheme="minorHAnsi"/>
        </w:rPr>
        <w:tab/>
        <w:t>(név nyomtatott betűvel)</w:t>
      </w:r>
    </w:p>
    <w:p w:rsidR="001C3222" w:rsidRDefault="001C3222" w:rsidP="001C3222">
      <w:pPr>
        <w:tabs>
          <w:tab w:val="left" w:pos="1418"/>
          <w:tab w:val="left" w:leader="underscore" w:pos="5529"/>
          <w:tab w:val="left" w:pos="6521"/>
          <w:tab w:val="right" w:leader="underscore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(Anyja neve: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Szül. idő: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)</w:t>
      </w:r>
    </w:p>
    <w:p w:rsidR="001C3222" w:rsidRDefault="001C3222" w:rsidP="001C3222">
      <w:pPr>
        <w:tabs>
          <w:tab w:val="right" w:leader="underscore" w:pos="907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</w:rPr>
        <w:t xml:space="preserve">TSZC Bláthy Ottó </w:t>
      </w:r>
      <w:r>
        <w:rPr>
          <w:rFonts w:asciiTheme="minorHAnsi" w:hAnsiTheme="minorHAnsi" w:cstheme="minorHAnsi"/>
          <w:b/>
        </w:rPr>
        <w:t>Technikum</w:t>
      </w:r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Szakképző Iskola</w:t>
      </w:r>
      <w:r>
        <w:rPr>
          <w:rFonts w:asciiTheme="minorHAnsi" w:hAnsiTheme="minorHAnsi" w:cstheme="minorHAnsi"/>
          <w:b/>
        </w:rPr>
        <w:t xml:space="preserve"> és Kollégium</w:t>
      </w:r>
      <w:r>
        <w:rPr>
          <w:rFonts w:asciiTheme="minorHAnsi" w:hAnsiTheme="minorHAnsi" w:cstheme="minorHAnsi"/>
        </w:rPr>
        <w:t xml:space="preserve"> tanulója kijelentem, hogy az </w:t>
      </w:r>
      <w:r>
        <w:rPr>
          <w:rFonts w:asciiTheme="minorHAnsi" w:hAnsiTheme="minorHAnsi" w:cstheme="minorHAnsi"/>
          <w:b/>
        </w:rPr>
        <w:t>esti felnőttoktatás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1C3222" w:rsidRDefault="001C3222" w:rsidP="001C3222">
      <w:pPr>
        <w:tabs>
          <w:tab w:val="right" w:leader="underscore" w:pos="9072"/>
        </w:tabs>
        <w:spacing w:after="240"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szakán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meglévő tanulói jogviszonyomat megszüntetni kívánom.</w:t>
      </w:r>
    </w:p>
    <w:p w:rsidR="001C3222" w:rsidRDefault="001C3222" w:rsidP="001C3222">
      <w:pPr>
        <w:spacing w:line="360" w:lineRule="auto"/>
        <w:jc w:val="both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b/>
        </w:rPr>
        <w:t>A megszüntetés indoka: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0"/>
        </w:rPr>
        <w:t>(Kérjük, hogy aláhúzással jelölje a megfelelőt!)</w:t>
      </w:r>
    </w:p>
    <w:p w:rsidR="001C3222" w:rsidRDefault="001C3222" w:rsidP="001C322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Átjelentkezés más iskolába</w:t>
      </w:r>
    </w:p>
    <w:p w:rsidR="001C3222" w:rsidRDefault="001C3222" w:rsidP="001C322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Családi ok</w:t>
      </w:r>
    </w:p>
    <w:p w:rsidR="001C3222" w:rsidRDefault="001C3222" w:rsidP="001C3222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Betegség </w:t>
      </w:r>
    </w:p>
    <w:p w:rsidR="001C3222" w:rsidRDefault="001C3222" w:rsidP="001C3222">
      <w:pPr>
        <w:numPr>
          <w:ilvl w:val="0"/>
          <w:numId w:val="1"/>
        </w:numPr>
        <w:spacing w:after="360"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Egyéb ok</w:t>
      </w:r>
    </w:p>
    <w:p w:rsidR="001C3222" w:rsidRDefault="001C3222" w:rsidP="001C3222">
      <w:pPr>
        <w:tabs>
          <w:tab w:val="left" w:leader="underscore" w:pos="3969"/>
        </w:tabs>
        <w:spacing w:after="8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Tata, </w:t>
      </w:r>
      <w:r>
        <w:rPr>
          <w:rFonts w:asciiTheme="minorHAnsi" w:hAnsiTheme="minorHAnsi" w:cstheme="minorHAnsi"/>
        </w:rPr>
        <w:tab/>
      </w:r>
    </w:p>
    <w:p w:rsidR="001C3222" w:rsidRDefault="001C3222" w:rsidP="001C3222">
      <w:pPr>
        <w:pBdr>
          <w:top w:val="single" w:sz="4" w:space="1" w:color="auto"/>
        </w:pBdr>
        <w:spacing w:line="360" w:lineRule="auto"/>
        <w:ind w:left="538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Tanuló aláírása</w:t>
      </w:r>
    </w:p>
    <w:p w:rsidR="001C3222" w:rsidRDefault="001C3222" w:rsidP="001C3222">
      <w:pPr>
        <w:tabs>
          <w:tab w:val="left" w:pos="1335"/>
        </w:tabs>
      </w:pPr>
    </w:p>
    <w:p w:rsidR="00FE2701" w:rsidRPr="008A6380" w:rsidRDefault="00FE2701" w:rsidP="008A6380">
      <w:pPr>
        <w:tabs>
          <w:tab w:val="left" w:pos="1335"/>
        </w:tabs>
      </w:pPr>
    </w:p>
    <w:sectPr w:rsidR="00FE2701" w:rsidRPr="008A6380" w:rsidSect="009F5D43">
      <w:headerReference w:type="default" r:id="rId8"/>
      <w:footerReference w:type="default" r:id="rId9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229" w:rsidRDefault="00A30229" w:rsidP="009F5D43">
      <w:r>
        <w:separator/>
      </w:r>
    </w:p>
  </w:endnote>
  <w:endnote w:type="continuationSeparator" w:id="0">
    <w:p w:rsidR="00A30229" w:rsidRDefault="00A30229" w:rsidP="009F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C78" w:rsidRPr="00E6091A" w:rsidRDefault="00A4792B" w:rsidP="00926B5D">
    <w:pPr>
      <w:pStyle w:val="llb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72390</wp:posOffset>
          </wp:positionV>
          <wp:extent cx="7319645" cy="214619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_alja_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9645" cy="214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229" w:rsidRDefault="00A30229" w:rsidP="009F5D43">
      <w:r>
        <w:separator/>
      </w:r>
    </w:p>
  </w:footnote>
  <w:footnote w:type="continuationSeparator" w:id="0">
    <w:p w:rsidR="00A30229" w:rsidRDefault="00A30229" w:rsidP="009F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D43" w:rsidRPr="005F3F3E" w:rsidRDefault="000861A4" w:rsidP="00B62556">
    <w:pPr>
      <w:pStyle w:val="lfej"/>
      <w:spacing w:after="360"/>
      <w:ind w:left="-709"/>
      <w:rPr>
        <w:noProof/>
      </w:rPr>
    </w:pPr>
    <w:r>
      <w:rPr>
        <w:noProof/>
      </w:rPr>
      <w:drawing>
        <wp:inline distT="0" distB="0" distL="0" distR="0">
          <wp:extent cx="3047365" cy="608901"/>
          <wp:effectExtent l="0" t="0" r="635" b="127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thy_level_logo_2021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365" cy="60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816D3"/>
    <w:multiLevelType w:val="hybridMultilevel"/>
    <w:tmpl w:val="A346406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22"/>
    <w:rsid w:val="00036107"/>
    <w:rsid w:val="00037B5F"/>
    <w:rsid w:val="000861A4"/>
    <w:rsid w:val="001042A0"/>
    <w:rsid w:val="0019688A"/>
    <w:rsid w:val="001B4069"/>
    <w:rsid w:val="001C3222"/>
    <w:rsid w:val="001D2017"/>
    <w:rsid w:val="001E74F2"/>
    <w:rsid w:val="00260810"/>
    <w:rsid w:val="002708D4"/>
    <w:rsid w:val="002C53FA"/>
    <w:rsid w:val="003348D0"/>
    <w:rsid w:val="00353AF2"/>
    <w:rsid w:val="003B3D4B"/>
    <w:rsid w:val="00434C72"/>
    <w:rsid w:val="00450FB7"/>
    <w:rsid w:val="00451FA7"/>
    <w:rsid w:val="0049133F"/>
    <w:rsid w:val="004957C6"/>
    <w:rsid w:val="00496A66"/>
    <w:rsid w:val="005C1A8A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30CA3"/>
    <w:rsid w:val="008A6380"/>
    <w:rsid w:val="00903E9E"/>
    <w:rsid w:val="009228B7"/>
    <w:rsid w:val="00926B5D"/>
    <w:rsid w:val="00973F9C"/>
    <w:rsid w:val="009A1D64"/>
    <w:rsid w:val="009F1BAE"/>
    <w:rsid w:val="009F5D43"/>
    <w:rsid w:val="00A017C9"/>
    <w:rsid w:val="00A14E3D"/>
    <w:rsid w:val="00A1590A"/>
    <w:rsid w:val="00A30229"/>
    <w:rsid w:val="00A44060"/>
    <w:rsid w:val="00A4792B"/>
    <w:rsid w:val="00A75D4E"/>
    <w:rsid w:val="00A95138"/>
    <w:rsid w:val="00AD6FCC"/>
    <w:rsid w:val="00AF4B92"/>
    <w:rsid w:val="00B00FF4"/>
    <w:rsid w:val="00B13FD8"/>
    <w:rsid w:val="00B62556"/>
    <w:rsid w:val="00B7007B"/>
    <w:rsid w:val="00BA0119"/>
    <w:rsid w:val="00BA2BFE"/>
    <w:rsid w:val="00BD730B"/>
    <w:rsid w:val="00BE0D0B"/>
    <w:rsid w:val="00BF0392"/>
    <w:rsid w:val="00C52F25"/>
    <w:rsid w:val="00C86004"/>
    <w:rsid w:val="00CF437D"/>
    <w:rsid w:val="00D42799"/>
    <w:rsid w:val="00D60D2E"/>
    <w:rsid w:val="00D82AB5"/>
    <w:rsid w:val="00D970C1"/>
    <w:rsid w:val="00DF304A"/>
    <w:rsid w:val="00DF68BA"/>
    <w:rsid w:val="00E6091A"/>
    <w:rsid w:val="00F63489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B2454"/>
  <w15:docId w15:val="{BF5D4557-6CF5-4DBA-98B6-4933CEF8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\Desktop\Bl&#225;thy_fejl&#233;ces_lev&#233;l_202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4C322-6BE6-499F-8B9D-943FA300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Bláthy_fejléces_levél_2024.dotx</Template>
  <TotalTime>0</TotalTime>
  <Pages>1</Pages>
  <Words>56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Essősy László</dc:creator>
  <cp:lastModifiedBy>Essősy László</cp:lastModifiedBy>
  <cp:revision>1</cp:revision>
  <cp:lastPrinted>2021-11-18T17:01:00Z</cp:lastPrinted>
  <dcterms:created xsi:type="dcterms:W3CDTF">2024-09-05T09:44:00Z</dcterms:created>
  <dcterms:modified xsi:type="dcterms:W3CDTF">2024-09-05T09:46:00Z</dcterms:modified>
</cp:coreProperties>
</file>